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B27C3">
        <w:rPr>
          <w:rFonts w:ascii="Times New Roman" w:hAnsi="Times New Roman" w:cs="Times New Roman"/>
          <w:sz w:val="28"/>
          <w:szCs w:val="28"/>
          <w:lang w:val="uk-UA"/>
        </w:rPr>
        <w:t>Міському голові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Сидору В.Б.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_________________________________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_________________________________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AB27C3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(ПІП)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_________________________________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AB27C3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(адреса)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_________________________________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_________________________________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AB27C3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(телефон)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ЗАЯВА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3C34" w:rsidRPr="00AB27C3" w:rsidRDefault="00963C34" w:rsidP="00E63B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Прошу, внести мене до Відомості  фізичних осіб, які є власниками бджолосімей і мають право на отримання дотації за бджолосім’ї на 01.10.2020</w:t>
      </w:r>
      <w:r w:rsidRPr="00853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B27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3C34" w:rsidRPr="00AB27C3" w:rsidRDefault="00963C34" w:rsidP="00E63B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Пасіка розташована за адресою __________________________________</w:t>
      </w:r>
    </w:p>
    <w:p w:rsidR="00963C34" w:rsidRPr="00AB27C3" w:rsidRDefault="00963C34" w:rsidP="00E63B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_________________________________________________.</w:t>
      </w:r>
    </w:p>
    <w:p w:rsidR="00963C34" w:rsidRPr="00AB27C3" w:rsidRDefault="00963C34" w:rsidP="00E63B0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 xml:space="preserve">        Кількість бджолосімей - _______ .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963C34" w:rsidRPr="00AB27C3" w:rsidRDefault="00963C34" w:rsidP="00E63B0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Pr="00AB27C3">
        <w:rPr>
          <w:rFonts w:ascii="Times New Roman" w:hAnsi="Times New Roman" w:cs="Times New Roman"/>
          <w:sz w:val="28"/>
          <w:szCs w:val="28"/>
          <w:lang w:eastAsia="ru-RU"/>
        </w:rPr>
        <w:t>опію паспорта громадянина України</w:t>
      </w: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копію довідки про присвоєння ідентифікаційного коду;</w:t>
      </w:r>
    </w:p>
    <w:p w:rsidR="00963C34" w:rsidRPr="00AB27C3" w:rsidRDefault="00963C34" w:rsidP="00E63B0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Pr="00AB27C3">
        <w:rPr>
          <w:rFonts w:ascii="Times New Roman" w:hAnsi="Times New Roman" w:cs="Times New Roman"/>
          <w:sz w:val="28"/>
          <w:szCs w:val="28"/>
          <w:lang w:eastAsia="ru-RU"/>
        </w:rPr>
        <w:t>опію довідки або договору про відкриття рахунка в банку</w:t>
      </w: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963C34" w:rsidRPr="00AB27C3" w:rsidRDefault="00963C34" w:rsidP="00E63B0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Pr="00AB27C3">
        <w:rPr>
          <w:rFonts w:ascii="Times New Roman" w:hAnsi="Times New Roman" w:cs="Times New Roman"/>
          <w:sz w:val="28"/>
          <w:szCs w:val="28"/>
          <w:lang w:eastAsia="ru-RU"/>
        </w:rPr>
        <w:t>опію ветеринарно-санітарного паспорта пасіки;</w:t>
      </w:r>
    </w:p>
    <w:p w:rsidR="00963C34" w:rsidRPr="00AB27C3" w:rsidRDefault="00963C34" w:rsidP="00E63B0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Pr="00AB27C3">
        <w:rPr>
          <w:rFonts w:ascii="Times New Roman" w:hAnsi="Times New Roman" w:cs="Times New Roman"/>
          <w:sz w:val="28"/>
          <w:szCs w:val="28"/>
          <w:lang w:eastAsia="ru-RU"/>
        </w:rPr>
        <w:t>опію рішення про державну реєстрацію потужності;</w:t>
      </w:r>
    </w:p>
    <w:p w:rsidR="00963C34" w:rsidRPr="00AB27C3" w:rsidRDefault="00963C34" w:rsidP="00E63B0E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 w:rsidRPr="00AB27C3">
        <w:rPr>
          <w:rFonts w:ascii="Times New Roman" w:hAnsi="Times New Roman" w:cs="Times New Roman"/>
          <w:sz w:val="28"/>
          <w:szCs w:val="28"/>
          <w:lang w:eastAsia="ru-RU"/>
        </w:rPr>
        <w:t xml:space="preserve">овідку, видану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виконавчим комітетом </w:t>
      </w: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Славутсько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ї ради</w:t>
      </w:r>
      <w:r w:rsidRPr="00AB27C3">
        <w:rPr>
          <w:rFonts w:ascii="Times New Roman" w:hAnsi="Times New Roman" w:cs="Times New Roman"/>
          <w:sz w:val="28"/>
          <w:szCs w:val="28"/>
          <w:lang w:eastAsia="ru-RU"/>
        </w:rPr>
        <w:t>, про реєстрацію пасіки із зазначенням кількості наявних бджолосімей на останню звітну дату на момент подання документів</w:t>
      </w:r>
      <w:r w:rsidRPr="00AB27C3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B27C3">
        <w:rPr>
          <w:rFonts w:ascii="Times New Roman" w:hAnsi="Times New Roman" w:cs="Times New Roman"/>
          <w:sz w:val="28"/>
          <w:szCs w:val="28"/>
          <w:lang w:val="uk-UA"/>
        </w:rPr>
        <w:t>«____» ____________ 2020 р.          ___________               __________________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AB27C3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     (підпис)                                                                 (ПІП)</w:t>
      </w:r>
    </w:p>
    <w:p w:rsidR="00963C34" w:rsidRPr="00AB27C3" w:rsidRDefault="00963C34" w:rsidP="00E63B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3C34" w:rsidRPr="00AB27C3" w:rsidRDefault="00963C34">
      <w:pPr>
        <w:rPr>
          <w:lang w:val="uk-UA"/>
        </w:rPr>
      </w:pPr>
      <w:bookmarkStart w:id="0" w:name="_GoBack"/>
      <w:bookmarkEnd w:id="0"/>
    </w:p>
    <w:sectPr w:rsidR="00963C34" w:rsidRPr="00AB27C3" w:rsidSect="00BE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2A8E"/>
    <w:multiLevelType w:val="hybridMultilevel"/>
    <w:tmpl w:val="1ABAC088"/>
    <w:lvl w:ilvl="0" w:tplc="D1DC9A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8C1"/>
    <w:rsid w:val="002968C1"/>
    <w:rsid w:val="00554DDD"/>
    <w:rsid w:val="007A7DD2"/>
    <w:rsid w:val="008538FD"/>
    <w:rsid w:val="00963C34"/>
    <w:rsid w:val="00982541"/>
    <w:rsid w:val="00AB27C3"/>
    <w:rsid w:val="00B14193"/>
    <w:rsid w:val="00BE53C4"/>
    <w:rsid w:val="00C87A70"/>
    <w:rsid w:val="00CF3996"/>
    <w:rsid w:val="00DE2063"/>
    <w:rsid w:val="00E63B0E"/>
    <w:rsid w:val="00EA52A5"/>
    <w:rsid w:val="00F335FB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541"/>
    <w:pPr>
      <w:spacing w:after="200" w:line="276" w:lineRule="auto"/>
    </w:pPr>
    <w:rPr>
      <w:rFonts w:cs="Trebuchet MS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334</Words>
  <Characters>1907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5</cp:revision>
  <cp:lastPrinted>2020-09-10T07:17:00Z</cp:lastPrinted>
  <dcterms:created xsi:type="dcterms:W3CDTF">2020-07-02T13:49:00Z</dcterms:created>
  <dcterms:modified xsi:type="dcterms:W3CDTF">2020-09-10T08:44:00Z</dcterms:modified>
</cp:coreProperties>
</file>