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26" w:rsidRPr="00BD41EF" w:rsidRDefault="00D07826" w:rsidP="00BD41EF">
      <w:pPr>
        <w:shd w:val="clear" w:color="auto" w:fill="FFFFFF"/>
        <w:spacing w:after="150" w:line="240" w:lineRule="auto"/>
        <w:ind w:firstLine="810"/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BD41EF"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ДОДАТОК 1</w:t>
      </w:r>
    </w:p>
    <w:p w:rsidR="00D07826" w:rsidRPr="00BD41EF" w:rsidRDefault="00D07826" w:rsidP="00BD41EF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41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ЗРАЗОК -  подається 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Славутського</w:t>
      </w:r>
      <w:r w:rsidRPr="00BD41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Pr="00BD41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айонного управління Головного управління Держпродспоживслужби 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Хмельницькій області</w:t>
      </w:r>
    </w:p>
    <w:tbl>
      <w:tblPr>
        <w:tblW w:w="9825" w:type="dxa"/>
        <w:tblInd w:w="-106" w:type="dxa"/>
        <w:tblLayout w:type="fixed"/>
        <w:tblLook w:val="00A0"/>
      </w:tblPr>
      <w:tblGrid>
        <w:gridCol w:w="9825"/>
      </w:tblGrid>
      <w:tr w:rsidR="00D07826" w:rsidRPr="000F3FAF">
        <w:trPr>
          <w:trHeight w:val="2708"/>
        </w:trPr>
        <w:tc>
          <w:tcPr>
            <w:tcW w:w="5000" w:type="pct"/>
          </w:tcPr>
          <w:p w:rsidR="00D07826" w:rsidRPr="00BD41EF" w:rsidRDefault="00D07826" w:rsidP="00BD41EF">
            <w:pPr>
              <w:spacing w:before="100" w:beforeAutospacing="1" w:after="100" w:afterAutospacing="1" w:line="360" w:lineRule="auto"/>
              <w:ind w:left="4536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_______________________________________________________________________ ___________________________________________________________________ </w:t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(найменування територіального органу </w:t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 xml:space="preserve">центрального органу виконавчої влади, </w:t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 xml:space="preserve">що реалізує державну політику у сфері </w:t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 xml:space="preserve">безпечності та окремих показників якості </w:t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харчових продуктів)</w:t>
            </w:r>
          </w:p>
          <w:p w:rsidR="00D07826" w:rsidRPr="00BD41EF" w:rsidRDefault="00D07826" w:rsidP="00BD41EF">
            <w:pPr>
              <w:spacing w:after="0" w:line="240" w:lineRule="auto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07826" w:rsidRPr="00BD41EF" w:rsidRDefault="00D07826" w:rsidP="00BD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ЗАЯВА</w:t>
            </w:r>
          </w:p>
          <w:p w:rsidR="00D07826" w:rsidRPr="00BD41EF" w:rsidRDefault="00D07826" w:rsidP="00BD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державну реєстрацію потужності</w:t>
            </w:r>
          </w:p>
          <w:p w:rsidR="00D07826" w:rsidRPr="00BD41EF" w:rsidRDefault="00D07826" w:rsidP="00BD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D07826" w:rsidRPr="00BD41EF" w:rsidRDefault="00D07826" w:rsidP="00BD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Найменування або прізвище, ім'я, по батькові оператора ринку:</w:t>
            </w:r>
          </w:p>
          <w:p w:rsidR="00D07826" w:rsidRPr="00BD41EF" w:rsidRDefault="00D07826" w:rsidP="00BD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____________________________________________________________________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____________________________________________________________________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</w:p>
          <w:p w:rsidR="00D07826" w:rsidRPr="00BD41EF" w:rsidRDefault="00D07826" w:rsidP="00BD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Номер телефону оператора ринку: ____________________________________</w:t>
            </w:r>
          </w:p>
          <w:p w:rsidR="00D07826" w:rsidRPr="00BD41EF" w:rsidRDefault="00D07826" w:rsidP="00BD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07826" w:rsidRPr="00BD41EF" w:rsidRDefault="00D07826" w:rsidP="00BD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 Адреса електронної пошти оператора ринку: ___________________________</w:t>
            </w:r>
          </w:p>
          <w:p w:rsidR="00D07826" w:rsidRPr="00BD41EF" w:rsidRDefault="00D07826" w:rsidP="00BD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 Адреса потужності оператора ринку: __________________________________</w:t>
            </w:r>
          </w:p>
          <w:p w:rsidR="00D07826" w:rsidRPr="00BD41EF" w:rsidRDefault="00D07826" w:rsidP="00BD4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____________________________________________________________________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(індекс, область, район, населений пункт, вулиця, номер будинку)</w:t>
            </w:r>
          </w:p>
          <w:p w:rsidR="00D07826" w:rsidRPr="00BD41EF" w:rsidRDefault="00D07826" w:rsidP="00BD41EF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07826" w:rsidRPr="00BD41EF" w:rsidRDefault="00D07826" w:rsidP="00BD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5. Керівництво оператора ринку (одноосібний керівник або члени колегіального органу управління), контактні дані: _________________________</w:t>
            </w:r>
          </w:p>
          <w:p w:rsidR="00D07826" w:rsidRPr="00BD41EF" w:rsidRDefault="00D07826" w:rsidP="00BD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07826" w:rsidRPr="00BD41EF" w:rsidRDefault="00D07826" w:rsidP="00BD4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____________________________________________________________________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(посада, прізвище, ім'я та по батькові, номер телефону, адреса електронної пошти)</w:t>
            </w:r>
          </w:p>
          <w:p w:rsidR="00D07826" w:rsidRPr="00BD41EF" w:rsidRDefault="00D07826" w:rsidP="00BD4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____________________________________________________________________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(посада, прізвище, ім'я та по батькові, номер телефону, адреса електронної пошти)</w:t>
            </w: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____________________________________________________________________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(посада, прізвище, ім'я та по батькові, номер телефону, адреса електронної пошти)</w:t>
            </w: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____________________________________________________________________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(посада, прізвище, ім'я та по батькові, номер телефону, адреса електронної пошти)</w:t>
            </w: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 xml:space="preserve"> Вид діяльності, що планується здійснювати з використанням потужності </w:t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(кожен вид діяльності, який планується здійснювати, позначається символом "V" у відповідній графі):</w:t>
            </w:r>
          </w:p>
          <w:tbl>
            <w:tblPr>
              <w:tblW w:w="954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846"/>
              <w:gridCol w:w="7073"/>
              <w:gridCol w:w="1621"/>
            </w:tblGrid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№</w:t>
                  </w:r>
                </w:p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з/п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Вид діяльності, що планується здійснювати з використанням потужності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>1</w:t>
                  </w:r>
                </w:p>
              </w:tc>
              <w:tc>
                <w:tcPr>
                  <w:tcW w:w="8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>Діяльність, пов'язана з харчовими продуктами, які не потребують дотримання температурного режиму та можуть зберігатися при температурі вище 10 °C і залишатися придатними для споживання людиною, а саме:</w:t>
                  </w: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1.1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первинне виробництво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1.2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транспортування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1.3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зберігання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1.4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реалізація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>2</w:t>
                  </w:r>
                </w:p>
              </w:tc>
              <w:tc>
                <w:tcPr>
                  <w:tcW w:w="8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 xml:space="preserve">Діяльність закладів громадського харчування за категоріями: </w:t>
                  </w: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2.1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стаціонарна потужність (ресторан, бар, кафе, піцерія тощо)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2.2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рухомі та/або тимчасові потужності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78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>3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 xml:space="preserve">Виробництво харчових продуктів, інгредієнтами яких є виключно продукти рослинного походження та/або перероблені продукти тваринного походження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48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>4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 xml:space="preserve">Роздрібна торгівля харчовими продуктами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38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>5</w:t>
                  </w:r>
                </w:p>
              </w:tc>
              <w:tc>
                <w:tcPr>
                  <w:tcW w:w="8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 w:eastAsia="en-GB"/>
                    </w:rPr>
                    <w:t xml:space="preserve">Інший вид діяльності </w:t>
                  </w:r>
                </w:p>
              </w:tc>
            </w:tr>
            <w:tr w:rsidR="00D07826" w:rsidRPr="000F3FAF">
              <w:trPr>
                <w:trHeight w:val="15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5.1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первинне виробництво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31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5.2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змішування та пов'язані з цим процедури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32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5.3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обробка (переробка)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22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5.4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наповнення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24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5.5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пакування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27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5.6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BD41E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відновлення та інші зміни стану об’єкта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29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5.7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зберігання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24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5.8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транспортування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  <w:tr w:rsidR="00D07826" w:rsidRPr="000F3FAF">
              <w:trPr>
                <w:trHeight w:val="25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5.9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  <w:r w:rsidRPr="00BD41EF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  <w:t>реалізація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826" w:rsidRPr="00BD41EF" w:rsidRDefault="00D07826" w:rsidP="00BD4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en-GB"/>
                    </w:rPr>
                  </w:pPr>
                </w:p>
              </w:tc>
            </w:tr>
          </w:tbl>
          <w:p w:rsidR="00D07826" w:rsidRPr="00BD41EF" w:rsidRDefault="00D07826" w:rsidP="00BD41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Цією заявою підтверджую, що потужність не буде використовуватись для виробництва та/або зберігання харчових продуктів тваринного походження, які вимагають отримання експлуатаційного дозволу.</w:t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"___" ______ 20__ року</w:t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sz w:val="20"/>
                <w:szCs w:val="20"/>
                <w:lang w:val="uk-UA" w:eastAsia="en-GB"/>
              </w:rPr>
              <w:t xml:space="preserve">     (дата підписання заяви)</w:t>
            </w:r>
          </w:p>
          <w:p w:rsidR="00D07826" w:rsidRPr="00BD41EF" w:rsidRDefault="00D07826" w:rsidP="00BD41EF">
            <w:pPr>
              <w:tabs>
                <w:tab w:val="right" w:pos="9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 xml:space="preserve">___________________________        __________   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 xml:space="preserve">  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_____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__________________</w:t>
            </w:r>
            <w:r w:rsidRPr="00BD41EF"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ab/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41EF">
              <w:rPr>
                <w:rFonts w:ascii="Times New Roman" w:hAnsi="Times New Roman" w:cs="Times New Roman"/>
                <w:lang w:val="uk-UA"/>
              </w:rPr>
              <w:t xml:space="preserve">             (посада оператора ринку                              (підпис)                          (ініціали та прізвище)</w:t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41EF">
              <w:rPr>
                <w:rFonts w:ascii="Times New Roman" w:hAnsi="Times New Roman" w:cs="Times New Roman"/>
                <w:lang w:val="uk-UA"/>
              </w:rPr>
              <w:t xml:space="preserve">         або уповноваженої ним особи)               </w:t>
            </w:r>
            <w:r w:rsidRPr="00BD41EF">
              <w:rPr>
                <w:rFonts w:ascii="Times New Roman" w:hAnsi="Times New Roman" w:cs="Times New Roman"/>
              </w:rPr>
              <w:t xml:space="preserve">   </w:t>
            </w:r>
            <w:r w:rsidRPr="00BD41EF">
              <w:rPr>
                <w:rFonts w:ascii="Times New Roman" w:hAnsi="Times New Roman" w:cs="Times New Roman"/>
                <w:lang w:val="uk-UA"/>
              </w:rPr>
              <w:t xml:space="preserve">                                        </w:t>
            </w:r>
            <w:r w:rsidRPr="00BD41EF">
              <w:rPr>
                <w:rFonts w:ascii="Times New Roman" w:hAnsi="Times New Roman" w:cs="Times New Roman"/>
              </w:rPr>
              <w:t xml:space="preserve">  </w:t>
            </w:r>
            <w:r w:rsidRPr="00BD41E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07826" w:rsidRPr="00BD41EF" w:rsidRDefault="00D07826" w:rsidP="00BD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 w:eastAsia="en-GB"/>
              </w:rPr>
            </w:pPr>
            <w:r w:rsidRPr="00BD41EF">
              <w:rPr>
                <w:rFonts w:ascii="Times New Roman" w:hAnsi="Times New Roman" w:cs="Times New Roman"/>
                <w:lang w:val="uk-UA" w:eastAsia="en-GB"/>
              </w:rPr>
              <w:tab/>
            </w:r>
          </w:p>
        </w:tc>
      </w:tr>
    </w:tbl>
    <w:p w:rsidR="00D07826" w:rsidRPr="00BD41EF" w:rsidRDefault="00D07826" w:rsidP="00BD41EF">
      <w:pPr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bookmarkStart w:id="0" w:name="_GoBack"/>
      <w:bookmarkEnd w:id="0"/>
    </w:p>
    <w:p w:rsidR="00D07826" w:rsidRDefault="00D07826"/>
    <w:sectPr w:rsidR="00D07826" w:rsidSect="0060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FA1"/>
    <w:rsid w:val="000F3FAF"/>
    <w:rsid w:val="006017BD"/>
    <w:rsid w:val="00674FA1"/>
    <w:rsid w:val="008814A5"/>
    <w:rsid w:val="00982541"/>
    <w:rsid w:val="00BD41EF"/>
    <w:rsid w:val="00C87A70"/>
    <w:rsid w:val="00D07826"/>
    <w:rsid w:val="00D250BA"/>
    <w:rsid w:val="00F3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41"/>
    <w:pPr>
      <w:spacing w:after="200" w:line="276" w:lineRule="auto"/>
    </w:pPr>
    <w:rPr>
      <w:rFonts w:cs="Trebuchet MS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524</Words>
  <Characters>2988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3</cp:revision>
  <dcterms:created xsi:type="dcterms:W3CDTF">2020-07-02T13:48:00Z</dcterms:created>
  <dcterms:modified xsi:type="dcterms:W3CDTF">2020-09-10T08:38:00Z</dcterms:modified>
</cp:coreProperties>
</file>